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279E" w14:textId="77777777" w:rsidR="00BD40AF" w:rsidRPr="003B0A2A" w:rsidRDefault="00D32E4A" w:rsidP="00BD40AF">
      <w:r>
        <w:softHyphen/>
      </w:r>
      <w:r>
        <w:softHyphen/>
      </w:r>
    </w:p>
    <w:sectPr w:rsidR="00BD40AF" w:rsidRPr="003B0A2A" w:rsidSect="00BD4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00" w:right="1800" w:bottom="1440" w:left="26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B2B2" w14:textId="77777777" w:rsidR="00941AAD" w:rsidRDefault="00941AAD" w:rsidP="00CD24C7">
      <w:r>
        <w:separator/>
      </w:r>
    </w:p>
  </w:endnote>
  <w:endnote w:type="continuationSeparator" w:id="0">
    <w:p w14:paraId="6F68408C" w14:textId="77777777" w:rsidR="00941AAD" w:rsidRDefault="00941AAD" w:rsidP="00CD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Myriad Pro Light">
    <w:altName w:val="Arial"/>
    <w:panose1 w:val="020B0604020202020204"/>
    <w:charset w:val="00"/>
    <w:family w:val="swiss"/>
    <w:notTrueType/>
    <w:pitch w:val="variable"/>
    <w:sig w:usb0="00000001" w:usb1="5000204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C1B8" w14:textId="77777777" w:rsidR="00EE5F02" w:rsidRDefault="00EE5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C0BA" w14:textId="77777777" w:rsidR="00EE5F02" w:rsidRDefault="00EE5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3C5A" w14:textId="78ABCB6A" w:rsidR="00EE5F02" w:rsidRDefault="00941AAD">
    <w:pPr>
      <w:pStyle w:val="Footer"/>
    </w:pPr>
    <w:r>
      <w:rPr>
        <w:noProof/>
      </w:rPr>
      <w:pict w14:anchorId="4502F4E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7.35pt;margin-top:462pt;width:102.65pt;height:237.35p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" o:allowoverlap="f" filled="f" stroked="f">
          <v:textbox inset="0,0,0,0">
            <w:txbxContent>
              <w:p w14:paraId="5035BB39" w14:textId="77777777" w:rsidR="00EE5F02" w:rsidRPr="00FB53F4" w:rsidRDefault="00EE5F02" w:rsidP="00EE5F02">
                <w:pPr>
                  <w:autoSpaceDE w:val="0"/>
                  <w:autoSpaceDN w:val="0"/>
                  <w:adjustRightInd w:val="0"/>
                  <w:jc w:val="right"/>
                  <w:textAlignment w:val="center"/>
                  <w:rPr>
                    <w:rFonts w:ascii="Myriad Pro" w:hAnsi="Myriad Pro" w:cs="Myriad Pro"/>
                    <w:b/>
                    <w:bCs/>
                    <w:color w:val="000000"/>
                    <w:spacing w:val="1"/>
                    <w:sz w:val="22"/>
                    <w:szCs w:val="22"/>
                  </w:rPr>
                </w:pPr>
                <w:r>
                  <w:rPr>
                    <w:rFonts w:ascii="Myriad Pro" w:hAnsi="Myriad Pro" w:cs="Myriad Pro"/>
                    <w:b/>
                    <w:bCs/>
                    <w:color w:val="000000"/>
                    <w:spacing w:val="1"/>
                    <w:sz w:val="22"/>
                    <w:szCs w:val="22"/>
                  </w:rPr>
                  <w:t xml:space="preserve">College </w:t>
                </w:r>
                <w:r w:rsidRPr="00FB53F4">
                  <w:rPr>
                    <w:rFonts w:ascii="Myriad Pro" w:hAnsi="Myriad Pro" w:cs="Myriad Pro"/>
                    <w:b/>
                    <w:bCs/>
                    <w:color w:val="000000"/>
                    <w:spacing w:val="1"/>
                    <w:sz w:val="22"/>
                    <w:szCs w:val="22"/>
                  </w:rPr>
                  <w:t>of</w:t>
                </w:r>
              </w:p>
              <w:p w14:paraId="385C502D" w14:textId="77777777" w:rsidR="00EE5F02" w:rsidRPr="00FB53F4" w:rsidRDefault="00EE5F02" w:rsidP="00EE5F02">
                <w:pPr>
                  <w:autoSpaceDE w:val="0"/>
                  <w:autoSpaceDN w:val="0"/>
                  <w:adjustRightInd w:val="0"/>
                  <w:jc w:val="right"/>
                  <w:textAlignment w:val="center"/>
                  <w:rPr>
                    <w:rFonts w:ascii="Myriad Pro" w:hAnsi="Myriad Pro" w:cs="Myriad Pro"/>
                    <w:b/>
                    <w:bCs/>
                    <w:color w:val="000000"/>
                    <w:spacing w:val="1"/>
                    <w:sz w:val="22"/>
                    <w:szCs w:val="22"/>
                  </w:rPr>
                </w:pPr>
                <w:r>
                  <w:rPr>
                    <w:rFonts w:ascii="Myriad Pro" w:hAnsi="Myriad Pro" w:cs="Myriad Pro"/>
                    <w:b/>
                    <w:bCs/>
                    <w:color w:val="000000"/>
                    <w:spacing w:val="1"/>
                    <w:sz w:val="22"/>
                    <w:szCs w:val="22"/>
                  </w:rPr>
                  <w:t>Agriculture and Natural Resources</w:t>
                </w:r>
              </w:p>
              <w:p w14:paraId="487C995A" w14:textId="77777777" w:rsidR="00EE5F02" w:rsidRPr="009C06E9" w:rsidRDefault="00EE5F02" w:rsidP="00EE5F02">
                <w:pPr>
                  <w:autoSpaceDE w:val="0"/>
                  <w:autoSpaceDN w:val="0"/>
                  <w:adjustRightInd w:val="0"/>
                  <w:jc w:val="right"/>
                  <w:textAlignment w:val="center"/>
                  <w:rPr>
                    <w:rFonts w:ascii="Myriad Pro" w:hAnsi="Myriad Pro" w:cs="Myriad Pro"/>
                    <w:b/>
                    <w:bCs/>
                    <w:color w:val="000000"/>
                    <w:spacing w:val="1"/>
                    <w:sz w:val="24"/>
                    <w:szCs w:val="24"/>
                  </w:rPr>
                </w:pPr>
              </w:p>
              <w:p w14:paraId="6F13E4B7" w14:textId="77777777" w:rsidR="00EE5F02" w:rsidRPr="009C06E9" w:rsidRDefault="00EE5F02" w:rsidP="00EE5F02">
                <w:pPr>
                  <w:autoSpaceDE w:val="0"/>
                  <w:autoSpaceDN w:val="0"/>
                  <w:adjustRightInd w:val="0"/>
                  <w:jc w:val="right"/>
                  <w:textAlignment w:val="center"/>
                  <w:rPr>
                    <w:rFonts w:ascii="Myriad Pro Light" w:hAnsi="Myriad Pro Light" w:cs="Myriad Pro Light"/>
                    <w:b/>
                    <w:color w:val="000000"/>
                    <w:spacing w:val="1"/>
                    <w:sz w:val="24"/>
                    <w:szCs w:val="24"/>
                  </w:rPr>
                </w:pPr>
                <w:r>
                  <w:rPr>
                    <w:rFonts w:ascii="Myriad Pro Light" w:hAnsi="Myriad Pro Light" w:cs="Myriad Pro Light"/>
                    <w:b/>
                    <w:color w:val="000000"/>
                    <w:spacing w:val="1"/>
                  </w:rPr>
                  <w:t xml:space="preserve">Department of Entomology </w:t>
                </w:r>
              </w:p>
              <w:p w14:paraId="693A2435" w14:textId="77777777" w:rsidR="00EE5F02" w:rsidRPr="009C06E9" w:rsidRDefault="00EE5F02" w:rsidP="00EE5F02">
                <w:pPr>
                  <w:autoSpaceDE w:val="0"/>
                  <w:autoSpaceDN w:val="0"/>
                  <w:adjustRightInd w:val="0"/>
                  <w:jc w:val="right"/>
                  <w:textAlignment w:val="center"/>
                  <w:rPr>
                    <w:rFonts w:ascii="Myriad Pro Light" w:hAnsi="Myriad Pro Light" w:cs="Myriad Pro Light"/>
                    <w:color w:val="000000"/>
                    <w:spacing w:val="1"/>
                    <w:sz w:val="24"/>
                    <w:szCs w:val="24"/>
                  </w:rPr>
                </w:pPr>
              </w:p>
              <w:p w14:paraId="768BFC76" w14:textId="77777777" w:rsidR="00EE5F02" w:rsidRDefault="00EE5F02" w:rsidP="00EE5F02">
                <w:pPr>
                  <w:autoSpaceDE w:val="0"/>
                  <w:autoSpaceDN w:val="0"/>
                  <w:adjustRightInd w:val="0"/>
                  <w:spacing w:after="60"/>
                  <w:jc w:val="right"/>
                  <w:textAlignment w:val="center"/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</w:pPr>
                <w:r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Natural Science Building</w:t>
                </w:r>
              </w:p>
              <w:p w14:paraId="73613AB1" w14:textId="77777777" w:rsidR="00EE5F02" w:rsidRPr="009C06E9" w:rsidRDefault="00EE5F02" w:rsidP="00EE5F02">
                <w:pPr>
                  <w:autoSpaceDE w:val="0"/>
                  <w:autoSpaceDN w:val="0"/>
                  <w:adjustRightInd w:val="0"/>
                  <w:spacing w:after="60"/>
                  <w:jc w:val="right"/>
                  <w:textAlignment w:val="center"/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</w:pPr>
                <w:r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288 Farm Lane, Rm 243</w:t>
                </w:r>
              </w:p>
              <w:p w14:paraId="741593DB" w14:textId="77777777" w:rsidR="00EE5F02" w:rsidRPr="009C06E9" w:rsidRDefault="00EE5F02" w:rsidP="00EE5F02">
                <w:pPr>
                  <w:autoSpaceDE w:val="0"/>
                  <w:autoSpaceDN w:val="0"/>
                  <w:adjustRightInd w:val="0"/>
                  <w:spacing w:after="60"/>
                  <w:jc w:val="right"/>
                  <w:textAlignment w:val="center"/>
                  <w:rPr>
                    <w:rFonts w:ascii="Myriad Pro" w:hAnsi="Myriad Pro" w:cs="Myriad Pro"/>
                    <w:color w:val="000000"/>
                    <w:spacing w:val="1"/>
                  </w:rPr>
                </w:pPr>
                <w:r w:rsidRPr="009C06E9"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East Lansing, MI</w:t>
                </w:r>
                <w:r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 xml:space="preserve"> </w:t>
                </w:r>
                <w:r w:rsidRPr="009C06E9"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48824</w:t>
                </w:r>
                <w:r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-1115</w:t>
                </w:r>
              </w:p>
              <w:p w14:paraId="7AD626A0" w14:textId="77777777" w:rsidR="00EE5F02" w:rsidRPr="009C06E9" w:rsidRDefault="00EE5F02" w:rsidP="00EE5F02">
                <w:pPr>
                  <w:autoSpaceDE w:val="0"/>
                  <w:autoSpaceDN w:val="0"/>
                  <w:adjustRightInd w:val="0"/>
                  <w:spacing w:after="60"/>
                  <w:jc w:val="right"/>
                  <w:textAlignment w:val="center"/>
                  <w:rPr>
                    <w:rFonts w:ascii="Myriad Pro" w:hAnsi="Myriad Pro" w:cs="Myriad Pro"/>
                    <w:color w:val="000000"/>
                    <w:spacing w:val="1"/>
                  </w:rPr>
                </w:pPr>
              </w:p>
              <w:p w14:paraId="0494C1E3" w14:textId="77777777" w:rsidR="00EE5F02" w:rsidRPr="002D4D05" w:rsidRDefault="00EE5F02" w:rsidP="00EE5F02">
                <w:pPr>
                  <w:autoSpaceDE w:val="0"/>
                  <w:autoSpaceDN w:val="0"/>
                  <w:adjustRightInd w:val="0"/>
                  <w:spacing w:after="60"/>
                  <w:jc w:val="right"/>
                  <w:textAlignment w:val="center"/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</w:pPr>
                <w:r w:rsidRPr="002D4D05"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517</w:t>
                </w:r>
                <w:r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-</w:t>
                </w:r>
                <w:r w:rsidRPr="002D4D05"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355</w:t>
                </w:r>
                <w:r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-4663</w:t>
                </w:r>
              </w:p>
              <w:p w14:paraId="59DEDB62" w14:textId="77777777" w:rsidR="00EE5F02" w:rsidRDefault="00EE5F02" w:rsidP="00EE5F02">
                <w:pPr>
                  <w:autoSpaceDE w:val="0"/>
                  <w:autoSpaceDN w:val="0"/>
                  <w:adjustRightInd w:val="0"/>
                  <w:spacing w:after="60"/>
                  <w:jc w:val="right"/>
                  <w:textAlignment w:val="center"/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</w:pPr>
                <w:r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 xml:space="preserve">Fax: </w:t>
                </w:r>
                <w:r w:rsidRPr="002D4D05"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517</w:t>
                </w:r>
                <w:r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-432-7061</w:t>
                </w:r>
              </w:p>
              <w:p w14:paraId="55932819" w14:textId="77777777" w:rsidR="00EE5F02" w:rsidRPr="002D4D05" w:rsidRDefault="00EE5F02" w:rsidP="00EE5F02">
                <w:pPr>
                  <w:autoSpaceDE w:val="0"/>
                  <w:autoSpaceDN w:val="0"/>
                  <w:adjustRightInd w:val="0"/>
                  <w:spacing w:after="60"/>
                  <w:jc w:val="right"/>
                  <w:textAlignment w:val="center"/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</w:pPr>
                <w:r>
                  <w:rPr>
                    <w:rFonts w:ascii="Myriad Pro" w:hAnsi="Myriad Pro" w:cs="Myriad Pro"/>
                    <w:color w:val="000000"/>
                    <w:spacing w:val="1"/>
                    <w:sz w:val="16"/>
                    <w:szCs w:val="16"/>
                  </w:rPr>
                  <w:t>www.ent.msu.edu</w:t>
                </w:r>
              </w:p>
              <w:p w14:paraId="2AF98917" w14:textId="77777777" w:rsidR="003B0A2A" w:rsidRDefault="003B0A2A" w:rsidP="00A11C9D">
                <w:pPr>
                  <w:jc w:val="right"/>
                </w:pPr>
              </w:p>
            </w:txbxContent>
          </v:textbox>
          <w10:wrap type="tight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DE53" w14:textId="77777777" w:rsidR="00941AAD" w:rsidRDefault="00941AAD" w:rsidP="00CD24C7">
      <w:r>
        <w:separator/>
      </w:r>
    </w:p>
  </w:footnote>
  <w:footnote w:type="continuationSeparator" w:id="0">
    <w:p w14:paraId="1C1881E7" w14:textId="77777777" w:rsidR="00941AAD" w:rsidRDefault="00941AAD" w:rsidP="00CD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12D2" w14:textId="77777777" w:rsidR="00EE5F02" w:rsidRDefault="00EE5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101C" w14:textId="77777777" w:rsidR="00EE5F02" w:rsidRDefault="00EE5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488E" w14:textId="1F96C9D2" w:rsidR="003B0A2A" w:rsidRDefault="00941AAD" w:rsidP="003B0A2A">
    <w:pPr>
      <w:pStyle w:val="Header"/>
      <w:tabs>
        <w:tab w:val="clear" w:pos="4680"/>
        <w:tab w:val="clear" w:pos="9360"/>
      </w:tabs>
    </w:pPr>
    <w:r>
      <w:rPr>
        <w:noProof/>
      </w:rPr>
      <w:pict w14:anchorId="373E2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27" type="#_x0000_t75" alt="Description: MSU Seal 1 inch Black" style="position:absolute;margin-left:60.5pt;margin-top:390.25pt;width:54pt;height:54pt;z-index:-3;visibility:visible;mso-wrap-edited:f;mso-width-percent:0;mso-height-percent:0;mso-position-horizontal-relative:page;mso-position-vertical-relative:page;mso-width-percent:0;mso-height-percent:0" wrapcoords="-300 0 -300 21000 21600 21000 21600 0 -300 0" o:allowoverlap="f">
          <v:imagedata r:id="rId1" o:title="MSU Seal 1 inch Black"/>
          <w10:wrap type="tight" anchorx="page" anchory="page"/>
        </v:shape>
      </w:pict>
    </w:r>
    <w:r>
      <w:rPr>
        <w:noProof/>
      </w:rPr>
      <w:pict w14:anchorId="0E0509F6">
        <v:shape id="Picture 0" o:spid="_x0000_s1026" type="#_x0000_t75" alt="Description: MSU20.TIF" style="position:absolute;margin-left:131.75pt;margin-top:59.75pt;width:145.9pt;height:31.2pt;z-index:3;visibility:visible;mso-wrap-edited:f;mso-width-percent:0;mso-height-percent:0;mso-position-horizontal-relative:page;mso-position-vertical-relative:page;mso-width-percent:0;mso-height-percent:0" wrapcoords="-110 0 -110 20571 21600 20571 21600 0 -110 0">
          <v:imagedata r:id="rId2" o:title="MSU20"/>
          <w10:wrap type="tight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E4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C7FDB"/>
    <w:multiLevelType w:val="multilevel"/>
    <w:tmpl w:val="0409001D"/>
    <w:styleLink w:val="summer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8C357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CF438C"/>
    <w:multiLevelType w:val="multilevel"/>
    <w:tmpl w:val="0409001D"/>
    <w:styleLink w:val="Summer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7890152">
    <w:abstractNumId w:val="1"/>
  </w:num>
  <w:num w:numId="2" w16cid:durableId="881864591">
    <w:abstractNumId w:val="2"/>
  </w:num>
  <w:num w:numId="3" w16cid:durableId="1230076841">
    <w:abstractNumId w:val="3"/>
  </w:num>
  <w:num w:numId="4" w16cid:durableId="117834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F02"/>
    <w:rsid w:val="000157FA"/>
    <w:rsid w:val="00016147"/>
    <w:rsid w:val="00041289"/>
    <w:rsid w:val="00060634"/>
    <w:rsid w:val="001F2FC5"/>
    <w:rsid w:val="002D28B0"/>
    <w:rsid w:val="002E66E4"/>
    <w:rsid w:val="003A0A97"/>
    <w:rsid w:val="003B0A2A"/>
    <w:rsid w:val="00464CD8"/>
    <w:rsid w:val="004B074A"/>
    <w:rsid w:val="00554D3F"/>
    <w:rsid w:val="005A0A19"/>
    <w:rsid w:val="005B7554"/>
    <w:rsid w:val="00627202"/>
    <w:rsid w:val="006A40A5"/>
    <w:rsid w:val="006B52F1"/>
    <w:rsid w:val="006C56AA"/>
    <w:rsid w:val="006E0A6E"/>
    <w:rsid w:val="007302A2"/>
    <w:rsid w:val="00790CEB"/>
    <w:rsid w:val="0082785D"/>
    <w:rsid w:val="00836257"/>
    <w:rsid w:val="00872991"/>
    <w:rsid w:val="008D5E1B"/>
    <w:rsid w:val="00941AAD"/>
    <w:rsid w:val="0097132D"/>
    <w:rsid w:val="009B5958"/>
    <w:rsid w:val="009E2ADA"/>
    <w:rsid w:val="00A00070"/>
    <w:rsid w:val="00A11C9D"/>
    <w:rsid w:val="00A200C7"/>
    <w:rsid w:val="00A25EA8"/>
    <w:rsid w:val="00A37831"/>
    <w:rsid w:val="00A5739B"/>
    <w:rsid w:val="00AB2A2B"/>
    <w:rsid w:val="00AB30A7"/>
    <w:rsid w:val="00AC60BC"/>
    <w:rsid w:val="00B24938"/>
    <w:rsid w:val="00B42526"/>
    <w:rsid w:val="00B90A6E"/>
    <w:rsid w:val="00BD40AF"/>
    <w:rsid w:val="00BE0E27"/>
    <w:rsid w:val="00BE42E6"/>
    <w:rsid w:val="00CB1C6A"/>
    <w:rsid w:val="00CC7947"/>
    <w:rsid w:val="00CD24C7"/>
    <w:rsid w:val="00D228F5"/>
    <w:rsid w:val="00D320B2"/>
    <w:rsid w:val="00D32E4A"/>
    <w:rsid w:val="00DA5F59"/>
    <w:rsid w:val="00DE5BE8"/>
    <w:rsid w:val="00E1284C"/>
    <w:rsid w:val="00EE5F02"/>
    <w:rsid w:val="00F0031D"/>
    <w:rsid w:val="00F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D8A8"/>
  <w14:defaultImageDpi w14:val="300"/>
  <w15:chartTrackingRefBased/>
  <w15:docId w15:val="{01B64DBB-D502-CA4C-924C-A7DC5826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F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mmer">
    <w:name w:val="summer"/>
    <w:uiPriority w:val="99"/>
    <w:rsid w:val="006C56AA"/>
    <w:pPr>
      <w:numPr>
        <w:numId w:val="1"/>
      </w:numPr>
    </w:pPr>
  </w:style>
  <w:style w:type="numbering" w:customStyle="1" w:styleId="Style1">
    <w:name w:val="Style1"/>
    <w:uiPriority w:val="99"/>
    <w:rsid w:val="00F0031D"/>
    <w:pPr>
      <w:numPr>
        <w:numId w:val="2"/>
      </w:numPr>
    </w:pPr>
  </w:style>
  <w:style w:type="numbering" w:customStyle="1" w:styleId="Summer0">
    <w:name w:val="Summer"/>
    <w:uiPriority w:val="99"/>
    <w:rsid w:val="00E1284C"/>
    <w:pPr>
      <w:numPr>
        <w:numId w:val="3"/>
      </w:numPr>
    </w:pPr>
  </w:style>
  <w:style w:type="paragraph" w:styleId="MediumGrid2">
    <w:name w:val="Medium Grid 2"/>
    <w:uiPriority w:val="1"/>
    <w:qFormat/>
    <w:rsid w:val="009E2AD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2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C7"/>
  </w:style>
  <w:style w:type="paragraph" w:styleId="Footer">
    <w:name w:val="footer"/>
    <w:basedOn w:val="Normal"/>
    <w:link w:val="FooterChar"/>
    <w:uiPriority w:val="99"/>
    <w:unhideWhenUsed/>
    <w:rsid w:val="00CD2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C7"/>
  </w:style>
  <w:style w:type="paragraph" w:styleId="BalloonText">
    <w:name w:val="Balloon Text"/>
    <w:basedOn w:val="Normal"/>
    <w:link w:val="BalloonTextChar"/>
    <w:uiPriority w:val="99"/>
    <w:semiHidden/>
    <w:unhideWhenUsed/>
    <w:rsid w:val="00872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hitmo61/Downloads/letterhead-templates/MSU%20Letterhead%20black%20Myriad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MSU Letterhead black Myriad_new.dot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Whitmore</dc:creator>
  <cp:keywords/>
  <dc:description/>
  <cp:lastModifiedBy>Whitmore, Justin</cp:lastModifiedBy>
  <cp:revision>2</cp:revision>
  <cp:lastPrinted>2010-08-11T14:45:00Z</cp:lastPrinted>
  <dcterms:created xsi:type="dcterms:W3CDTF">2025-05-02T18:37:00Z</dcterms:created>
  <dcterms:modified xsi:type="dcterms:W3CDTF">2025-05-02T18:37:00Z</dcterms:modified>
  <cp:contentStatus/>
</cp:coreProperties>
</file>